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A14080" w14:textId="63D125BC" w:rsidR="006776A5" w:rsidRDefault="006776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53375D24" wp14:editId="1674C972">
                <wp:simplePos x="0" y="0"/>
                <wp:positionH relativeFrom="column">
                  <wp:posOffset>3893820</wp:posOffset>
                </wp:positionH>
                <wp:positionV relativeFrom="paragraph">
                  <wp:posOffset>3467100</wp:posOffset>
                </wp:positionV>
                <wp:extent cx="2872740" cy="685800"/>
                <wp:effectExtent l="0" t="0" r="381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B3DE" w14:textId="77777777" w:rsidR="006776A5" w:rsidRDefault="006776A5" w:rsidP="00D24E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Listed at </w:t>
                            </w:r>
                          </w:p>
                          <w:p w14:paraId="0AD1EE43" w14:textId="7729C496" w:rsidR="00D24E92" w:rsidRDefault="006776A5" w:rsidP="00D24E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$300,000</w:t>
                            </w:r>
                            <w:r w:rsidR="00D24E92" w:rsidRPr="00D24E92"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1958132" w14:textId="13057937" w:rsidR="00D24E92" w:rsidRPr="00D24E92" w:rsidRDefault="00D24E92" w:rsidP="00D24E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Through ABC Mortgage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5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6pt;margin-top:273pt;width:226.2pt;height:54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" stroked="f">
                <v:textbox>
                  <w:txbxContent>
                    <w:p w14:paraId="1867B3DE" w14:textId="77777777" w:rsidR="006776A5" w:rsidRDefault="006776A5" w:rsidP="00D24E92">
                      <w:pPr>
                        <w:jc w:val="center"/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Listed at </w:t>
                      </w:r>
                    </w:p>
                    <w:p w14:paraId="0AD1EE43" w14:textId="7729C496" w:rsidR="00D24E92" w:rsidRDefault="006776A5" w:rsidP="00D24E92">
                      <w:pPr>
                        <w:jc w:val="center"/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$300,000</w:t>
                      </w:r>
                      <w:r w:rsidR="00D24E92" w:rsidRPr="00D24E92"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1958132" w14:textId="13057937" w:rsidR="00D24E92" w:rsidRPr="00D24E92" w:rsidRDefault="00D24E92" w:rsidP="00D24E92">
                      <w:pPr>
                        <w:jc w:val="center"/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E92"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Through ABC Mortgage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1FBD279E" wp14:editId="2A30E4DD">
                <wp:simplePos x="0" y="0"/>
                <wp:positionH relativeFrom="margin">
                  <wp:align>right</wp:align>
                </wp:positionH>
                <wp:positionV relativeFrom="paragraph">
                  <wp:posOffset>1485900</wp:posOffset>
                </wp:positionV>
                <wp:extent cx="3937000" cy="2026920"/>
                <wp:effectExtent l="0" t="0" r="635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34F4" w14:textId="169745F5" w:rsidR="00295011" w:rsidRPr="00D24E92" w:rsidRDefault="00295011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123 Main Street, Anytown, USA</w:t>
                            </w:r>
                          </w:p>
                          <w:p w14:paraId="446389A4" w14:textId="39A436EA" w:rsidR="00295011" w:rsidRPr="00D24E92" w:rsidRDefault="0029501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BDB7CC8" w14:textId="5E4EF353" w:rsidR="00295011" w:rsidRPr="00D24E92" w:rsidRDefault="0029501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E2F6488" w14:textId="77777777" w:rsidR="00D24E92" w:rsidRPr="00D24E92" w:rsidRDefault="00295011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This is a beautifully landscaped property </w:t>
                            </w:r>
                          </w:p>
                          <w:p w14:paraId="527E03D7" w14:textId="77777777" w:rsidR="00D24E92" w:rsidRPr="00D24E92" w:rsidRDefault="00295011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with majestic ceilings, new appliances</w:t>
                            </w:r>
                          </w:p>
                          <w:p w14:paraId="36CD2B9C" w14:textId="7F63A986" w:rsidR="00D24E92" w:rsidRPr="00D24E92" w:rsidRDefault="00295011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and stunning views. The house is in a </w:t>
                            </w:r>
                          </w:p>
                          <w:p w14:paraId="15D99BEF" w14:textId="4766335C" w:rsidR="00295011" w:rsidRPr="00D24E92" w:rsidRDefault="00295011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great location near shopping and schools.</w:t>
                            </w:r>
                          </w:p>
                          <w:p w14:paraId="7BE32E98" w14:textId="0D484472" w:rsidR="00295011" w:rsidRDefault="00295011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87691DF" w14:textId="3CCEBE02" w:rsidR="00D24E92" w:rsidRDefault="00D24E9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25C2944" w14:textId="1393BEA0" w:rsidR="00D24E92" w:rsidRPr="00D24E92" w:rsidRDefault="00D24E9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6B38D4B" w14:textId="50CD093A" w:rsidR="00295011" w:rsidRPr="00D24E92" w:rsidRDefault="0029501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Offered at the special price of $300,000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279E" id="_x0000_s1027" type="#_x0000_t202" style="position:absolute;margin-left:258.8pt;margin-top:117pt;width:310pt;height:159.6pt;z-index:251743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" stroked="f">
                <v:textbox>
                  <w:txbxContent>
                    <w:p w14:paraId="714934F4" w14:textId="169745F5" w:rsidR="00295011" w:rsidRPr="00D24E92" w:rsidRDefault="00295011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D24E92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123 Main Street, Anytown, USA</w:t>
                      </w:r>
                    </w:p>
                    <w:p w14:paraId="446389A4" w14:textId="39A436EA" w:rsidR="00295011" w:rsidRPr="00D24E92" w:rsidRDefault="0029501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BDB7CC8" w14:textId="5E4EF353" w:rsidR="00295011" w:rsidRPr="00D24E92" w:rsidRDefault="0029501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E2F6488" w14:textId="77777777" w:rsidR="00D24E92" w:rsidRPr="00D24E92" w:rsidRDefault="00295011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D24E92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This is a beautifully landscaped property </w:t>
                      </w:r>
                    </w:p>
                    <w:p w14:paraId="527E03D7" w14:textId="77777777" w:rsidR="00D24E92" w:rsidRPr="00D24E92" w:rsidRDefault="00295011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D24E92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with majestic ceilings, new appliances</w:t>
                      </w:r>
                    </w:p>
                    <w:p w14:paraId="36CD2B9C" w14:textId="7F63A986" w:rsidR="00D24E92" w:rsidRPr="00D24E92" w:rsidRDefault="00295011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D24E92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 and stunning views. The house is in a </w:t>
                      </w:r>
                    </w:p>
                    <w:p w14:paraId="15D99BEF" w14:textId="4766335C" w:rsidR="00295011" w:rsidRPr="00D24E92" w:rsidRDefault="00295011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D24E92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great location near shopping and schools.</w:t>
                      </w:r>
                    </w:p>
                    <w:p w14:paraId="7BE32E98" w14:textId="0D484472" w:rsidR="00295011" w:rsidRDefault="00295011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87691DF" w14:textId="3CCEBE02" w:rsidR="00D24E92" w:rsidRDefault="00D24E92">
                      <w:pPr>
                        <w:rPr>
                          <w:rFonts w:ascii="Arial" w:hAnsi="Arial" w:cs="Arial"/>
                          <w:b/>
                          <w:i/>
                          <w:color w:val="auto"/>
                          <w:sz w:val="28"/>
                          <w:szCs w:val="28"/>
                        </w:rPr>
                      </w:pPr>
                    </w:p>
                    <w:p w14:paraId="625C2944" w14:textId="1393BEA0" w:rsidR="00D24E92" w:rsidRPr="00D24E92" w:rsidRDefault="00D24E92">
                      <w:pPr>
                        <w:rPr>
                          <w:rFonts w:ascii="Arial" w:hAnsi="Arial" w:cs="Arial"/>
                          <w:b/>
                          <w:i/>
                          <w:color w:val="auto"/>
                          <w:sz w:val="28"/>
                          <w:szCs w:val="28"/>
                        </w:rPr>
                      </w:pPr>
                    </w:p>
                    <w:p w14:paraId="16B38D4B" w14:textId="50CD093A" w:rsidR="00295011" w:rsidRPr="00D24E92" w:rsidRDefault="00295011">
                      <w:pPr>
                        <w:rPr>
                          <w:rFonts w:ascii="Arial" w:hAnsi="Arial" w:cs="Arial"/>
                          <w:b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D24E92">
                        <w:rPr>
                          <w:rFonts w:ascii="Arial" w:hAnsi="Arial" w:cs="Arial"/>
                          <w:b/>
                          <w:i/>
                          <w:color w:val="auto"/>
                          <w:sz w:val="28"/>
                          <w:szCs w:val="28"/>
                        </w:rPr>
                        <w:t>Offered at the special price of $300,000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560DF451" wp14:editId="5283E23D">
                <wp:simplePos x="0" y="0"/>
                <wp:positionH relativeFrom="column">
                  <wp:posOffset>1189990</wp:posOffset>
                </wp:positionH>
                <wp:positionV relativeFrom="page">
                  <wp:posOffset>6751320</wp:posOffset>
                </wp:positionV>
                <wp:extent cx="7314565" cy="0"/>
                <wp:effectExtent l="10795" t="11430" r="8890" b="762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909C" id="Line 43" o:spid="_x0000_s1026" style="position:absolute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93.7pt,531.6pt" to="669.65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D444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FF9B3E3" wp14:editId="40406A30">
                <wp:simplePos x="0" y="0"/>
                <wp:positionH relativeFrom="column">
                  <wp:posOffset>3651250</wp:posOffset>
                </wp:positionH>
                <wp:positionV relativeFrom="paragraph">
                  <wp:posOffset>7753350</wp:posOffset>
                </wp:positionV>
                <wp:extent cx="2266950" cy="117475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54F85" w14:textId="597172EB" w:rsidR="00133C26" w:rsidRPr="00133C26" w:rsidRDefault="00133C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3C26">
                              <w:rPr>
                                <w:sz w:val="24"/>
                                <w:szCs w:val="24"/>
                              </w:rPr>
                              <w:t>John Loan Officer</w:t>
                            </w:r>
                            <w:r w:rsidR="00973C3E">
                              <w:rPr>
                                <w:sz w:val="24"/>
                                <w:szCs w:val="24"/>
                              </w:rPr>
                              <w:br/>
                              <w:t>NMLS: XXXXXX</w:t>
                            </w:r>
                            <w:r w:rsidR="00973C3E">
                              <w:rPr>
                                <w:sz w:val="24"/>
                                <w:szCs w:val="24"/>
                              </w:rPr>
                              <w:br/>
                              <w:t>ABC Mortgage Company</w:t>
                            </w:r>
                          </w:p>
                          <w:p w14:paraId="35F8F00F" w14:textId="2A1E410C" w:rsidR="00133C26" w:rsidRPr="00133C26" w:rsidRDefault="00133C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B23BC7" w14:textId="3D5EA316" w:rsidR="00133C26" w:rsidRPr="00133C26" w:rsidRDefault="00A72E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133C26" w:rsidRPr="00133C2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john@loanofficer.com</w:t>
                              </w:r>
                            </w:hyperlink>
                            <w:r w:rsidR="00133C26" w:rsidRPr="00133C26">
                              <w:rPr>
                                <w:sz w:val="24"/>
                                <w:szCs w:val="24"/>
                              </w:rPr>
                              <w:br/>
                              <w:t>555-555-5555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F9B3E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7.5pt;margin-top:610.5pt;width:178.5pt;height:92.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" fillcolor="white [3201]" strokeweight=".5pt">
                <v:textbox>
                  <w:txbxContent>
                    <w:p w14:paraId="21954F85" w14:textId="597172EB" w:rsidR="00133C26" w:rsidRPr="00133C26" w:rsidRDefault="00133C26">
                      <w:pPr>
                        <w:rPr>
                          <w:sz w:val="24"/>
                          <w:szCs w:val="24"/>
                        </w:rPr>
                      </w:pPr>
                      <w:r w:rsidRPr="00133C26">
                        <w:rPr>
                          <w:sz w:val="24"/>
                          <w:szCs w:val="24"/>
                        </w:rPr>
                        <w:t>John Loan Officer</w:t>
                      </w:r>
                      <w:r w:rsidR="00973C3E">
                        <w:rPr>
                          <w:sz w:val="24"/>
                          <w:szCs w:val="24"/>
                        </w:rPr>
                        <w:br/>
                        <w:t>NMLS: XXXXXX</w:t>
                      </w:r>
                      <w:r w:rsidR="00973C3E">
                        <w:rPr>
                          <w:sz w:val="24"/>
                          <w:szCs w:val="24"/>
                        </w:rPr>
                        <w:br/>
                        <w:t>ABC Mortgage Company</w:t>
                      </w:r>
                    </w:p>
                    <w:p w14:paraId="35F8F00F" w14:textId="2A1E410C" w:rsidR="00133C26" w:rsidRPr="00133C26" w:rsidRDefault="00133C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B23BC7" w14:textId="3D5EA316" w:rsidR="00133C26" w:rsidRPr="00133C26" w:rsidRDefault="007E7971">
                      <w:pPr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133C26" w:rsidRPr="00133C26">
                          <w:rPr>
                            <w:rStyle w:val="Hyperlink"/>
                            <w:sz w:val="24"/>
                            <w:szCs w:val="24"/>
                          </w:rPr>
                          <w:t>john@loanofficer.com</w:t>
                        </w:r>
                      </w:hyperlink>
                      <w:r w:rsidR="00133C26" w:rsidRPr="00133C26">
                        <w:rPr>
                          <w:sz w:val="24"/>
                          <w:szCs w:val="24"/>
                        </w:rPr>
                        <w:br/>
                        <w:t>555-555-5555</w:t>
                      </w:r>
                    </w:p>
                  </w:txbxContent>
                </v:textbox>
              </v:shape>
            </w:pict>
          </mc:Fallback>
        </mc:AlternateContent>
      </w:r>
      <w:r w:rsidR="00BD4440" w:rsidRPr="00EB18A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D82A279" wp14:editId="6AD6E253">
                <wp:simplePos x="0" y="0"/>
                <wp:positionH relativeFrom="column">
                  <wp:posOffset>3524250</wp:posOffset>
                </wp:positionH>
                <wp:positionV relativeFrom="paragraph">
                  <wp:posOffset>7385050</wp:posOffset>
                </wp:positionV>
                <wp:extent cx="3498850" cy="16637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666F" w14:textId="467F4EFC" w:rsidR="008C1C43" w:rsidRDefault="00EB18A5" w:rsidP="0050121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012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Special Financing Provided By</w:t>
                            </w:r>
                            <w:r w:rsidR="00501211" w:rsidRPr="00B6110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205CA4FC" w14:textId="3855D31A" w:rsidR="00EB18A5" w:rsidRDefault="00133C26" w:rsidP="008C1C43">
                            <w:pPr>
                              <w:jc w:val="right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C1C43">
                              <w:rPr>
                                <w:noProof/>
                              </w:rPr>
                              <w:drawing>
                                <wp:inline distT="0" distB="0" distL="0" distR="0" wp14:anchorId="2F011363" wp14:editId="54CC202B">
                                  <wp:extent cx="784860" cy="884360"/>
                                  <wp:effectExtent l="0" t="0" r="0" b="0"/>
                                  <wp:docPr id="18" name="Picture 18" descr="A person wearing a suit and tie smiling and looking at the camera&#10;&#10;Description generated with very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Blue Shirt No Tie Smalle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54" cy="912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279" id="_x0000_s1029" type="#_x0000_t202" style="position:absolute;margin-left:277.5pt;margin-top:581.5pt;width:275.5pt;height:13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" strokecolor="black [3213]">
                <v:textbox>
                  <w:txbxContent>
                    <w:p w14:paraId="4F90666F" w14:textId="467F4EFC" w:rsidR="008C1C43" w:rsidRDefault="00EB18A5" w:rsidP="0050121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5012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Special Financing Provided By</w:t>
                      </w:r>
                      <w:r w:rsidR="00501211" w:rsidRPr="00B6110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205CA4FC" w14:textId="3855D31A" w:rsidR="00EB18A5" w:rsidRDefault="00133C26" w:rsidP="008C1C43">
                      <w:pPr>
                        <w:jc w:val="right"/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8C1C43">
                        <w:rPr>
                          <w:noProof/>
                        </w:rPr>
                        <w:drawing>
                          <wp:inline distT="0" distB="0" distL="0" distR="0" wp14:anchorId="2F011363" wp14:editId="54CC202B">
                            <wp:extent cx="784860" cy="884360"/>
                            <wp:effectExtent l="0" t="0" r="0" b="0"/>
                            <wp:docPr id="18" name="Picture 18" descr="A person wearing a suit and tie smiling and looking at the camera&#10;&#10;Description generated with very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Blue Shirt No Tie Smalle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54" cy="912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E92"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6AF013B" wp14:editId="502E52B2">
                <wp:simplePos x="0" y="0"/>
                <wp:positionH relativeFrom="margin">
                  <wp:align>left</wp:align>
                </wp:positionH>
                <wp:positionV relativeFrom="paragraph">
                  <wp:posOffset>3733800</wp:posOffset>
                </wp:positionV>
                <wp:extent cx="3543300" cy="3263900"/>
                <wp:effectExtent l="0" t="0" r="0" b="0"/>
                <wp:wrapSquare wrapText="bothSides"/>
                <wp:docPr id="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D871" w14:textId="21E083FB" w:rsidR="00A36C2F" w:rsidRPr="00D24E92" w:rsidRDefault="005158A1">
                            <w:pPr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Features</w:t>
                            </w:r>
                            <w:r w:rsidR="00D24E92">
                              <w:rPr>
                                <w:rFonts w:ascii="Arial" w:hAnsi="Arial" w:cs="Arial"/>
                                <w:i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</w:p>
                          <w:p w14:paraId="6A687F4F" w14:textId="009955A8" w:rsidR="005158A1" w:rsidRPr="00D24E92" w:rsidRDefault="005158A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77CDCC" w14:textId="628B201B" w:rsidR="005D37DE" w:rsidRPr="00D24E92" w:rsidRDefault="005D37DE" w:rsidP="005D37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Two young years</w:t>
                            </w:r>
                          </w:p>
                          <w:p w14:paraId="0E5B8FB1" w14:textId="5A43EC19" w:rsidR="005D37DE" w:rsidRPr="00D24E92" w:rsidRDefault="005D37DE" w:rsidP="005D37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Four bedrooms, 3.5 baths</w:t>
                            </w:r>
                          </w:p>
                          <w:p w14:paraId="7AC56C4C" w14:textId="661CAAEB" w:rsidR="005D37DE" w:rsidRPr="00D24E92" w:rsidRDefault="005D37DE" w:rsidP="005D37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Spacious master bedroom</w:t>
                            </w:r>
                          </w:p>
                          <w:p w14:paraId="74D5D5AE" w14:textId="6C53746B" w:rsidR="005D37DE" w:rsidRPr="00D24E92" w:rsidRDefault="005D37DE" w:rsidP="005D37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Finished basement</w:t>
                            </w:r>
                          </w:p>
                          <w:p w14:paraId="58A62B20" w14:textId="54D29871" w:rsidR="00D24E92" w:rsidRPr="00D24E92" w:rsidRDefault="00D24E92" w:rsidP="005D37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Quiet cul-de-sac</w:t>
                            </w:r>
                          </w:p>
                          <w:p w14:paraId="2E2EF92C" w14:textId="666B568A" w:rsidR="00D24E92" w:rsidRPr="00D24E92" w:rsidRDefault="00D24E92" w:rsidP="005D37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Upgraded appliances</w:t>
                            </w:r>
                          </w:p>
                          <w:p w14:paraId="3EE3E1D8" w14:textId="6633800C" w:rsidR="00D24E92" w:rsidRPr="00D24E92" w:rsidRDefault="00D24E92" w:rsidP="005D37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24E9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Beautiully</w:t>
                            </w:r>
                            <w:proofErr w:type="spellEnd"/>
                            <w:r w:rsidRPr="00D24E9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landscaped</w:t>
                            </w:r>
                          </w:p>
                          <w:p w14:paraId="38A84B2C" w14:textId="2B58A8F5" w:rsidR="00A36C2F" w:rsidRDefault="00A36C2F"/>
                          <w:p w14:paraId="455596EC" w14:textId="77777777" w:rsidR="00C668AE" w:rsidRDefault="00C66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013B" id="_x0000_s1030" type="#_x0000_t202" style="position:absolute;margin-left:0;margin-top:294pt;width:279pt;height:257pt;z-index:25171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" stroked="f">
                <v:textbox>
                  <w:txbxContent>
                    <w:p w14:paraId="400FD871" w14:textId="21E083FB" w:rsidR="00A36C2F" w:rsidRPr="00D24E92" w:rsidRDefault="005158A1">
                      <w:pPr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E92"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Features</w:t>
                      </w:r>
                      <w:r w:rsidR="00D24E92">
                        <w:rPr>
                          <w:rFonts w:ascii="Arial" w:hAnsi="Arial" w:cs="Arial"/>
                          <w:i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</w:p>
                    <w:p w14:paraId="6A687F4F" w14:textId="009955A8" w:rsidR="005158A1" w:rsidRPr="00D24E92" w:rsidRDefault="005158A1">
                      <w:pPr>
                        <w:rPr>
                          <w:rFonts w:ascii="Arial" w:hAnsi="Arial" w:cs="Arial"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77CDCC" w14:textId="628B201B" w:rsidR="005D37DE" w:rsidRPr="00D24E92" w:rsidRDefault="005D37DE" w:rsidP="005D37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E9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Two young years</w:t>
                      </w:r>
                    </w:p>
                    <w:p w14:paraId="0E5B8FB1" w14:textId="5A43EC19" w:rsidR="005D37DE" w:rsidRPr="00D24E92" w:rsidRDefault="005D37DE" w:rsidP="005D37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E9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Four bedrooms, 3.5 baths</w:t>
                      </w:r>
                    </w:p>
                    <w:p w14:paraId="7AC56C4C" w14:textId="661CAAEB" w:rsidR="005D37DE" w:rsidRPr="00D24E92" w:rsidRDefault="005D37DE" w:rsidP="005D37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E9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Spacious master bedroom</w:t>
                      </w:r>
                    </w:p>
                    <w:p w14:paraId="74D5D5AE" w14:textId="6C53746B" w:rsidR="005D37DE" w:rsidRPr="00D24E92" w:rsidRDefault="005D37DE" w:rsidP="005D37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E9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Finished basement</w:t>
                      </w:r>
                    </w:p>
                    <w:p w14:paraId="58A62B20" w14:textId="54D29871" w:rsidR="00D24E92" w:rsidRPr="00D24E92" w:rsidRDefault="00D24E92" w:rsidP="005D37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E9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Quiet cul-de-sac</w:t>
                      </w:r>
                    </w:p>
                    <w:p w14:paraId="2E2EF92C" w14:textId="666B568A" w:rsidR="00D24E92" w:rsidRPr="00D24E92" w:rsidRDefault="00D24E92" w:rsidP="005D37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E9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Upgraded appliances</w:t>
                      </w:r>
                    </w:p>
                    <w:p w14:paraId="3EE3E1D8" w14:textId="6633800C" w:rsidR="00D24E92" w:rsidRPr="00D24E92" w:rsidRDefault="00D24E92" w:rsidP="005D37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24E9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Beautiully</w:t>
                      </w:r>
                      <w:proofErr w:type="spellEnd"/>
                      <w:r w:rsidRPr="00D24E9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landscaped</w:t>
                      </w:r>
                    </w:p>
                    <w:p w14:paraId="38A84B2C" w14:textId="2B58A8F5" w:rsidR="00A36C2F" w:rsidRDefault="00A36C2F"/>
                    <w:p w14:paraId="455596EC" w14:textId="77777777" w:rsidR="00C668AE" w:rsidRDefault="00C668AE"/>
                  </w:txbxContent>
                </v:textbox>
                <w10:wrap type="square" anchorx="margin"/>
              </v:shape>
            </w:pict>
          </mc:Fallback>
        </mc:AlternateContent>
      </w:r>
      <w:r w:rsidR="00D24E92">
        <w:rPr>
          <w:noProof/>
        </w:rPr>
        <mc:AlternateContent>
          <mc:Choice Requires="wpi">
            <w:drawing>
              <wp:anchor distT="0" distB="0" distL="114300" distR="114300" simplePos="0" relativeHeight="251744768" behindDoc="0" locked="0" layoutInCell="1" allowOverlap="1" wp14:anchorId="78A4045D" wp14:editId="68F75D9F">
                <wp:simplePos x="0" y="0"/>
                <wp:positionH relativeFrom="column">
                  <wp:posOffset>9181970</wp:posOffset>
                </wp:positionH>
                <wp:positionV relativeFrom="paragraph">
                  <wp:posOffset>4082510</wp:posOffset>
                </wp:positionV>
                <wp:extent cx="360" cy="360"/>
                <wp:effectExtent l="38100" t="38100" r="57150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6728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722.3pt;margin-top:320.75pt;width:1.45pt;height:1.4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eB5Z8AQAAKA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ogTMnLHEi4YwyMqcTv7h8TZ3o1PoLd6fRto4QXbbLOF3Bvv0eDFe7wCQVR2MqS6q3&#10;QQ/z+Lab0Ns8jb3wuJ+3lHoHnn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">
                <v:imagedata r:id="rId13" o:title=""/>
              </v:shape>
            </w:pict>
          </mc:Fallback>
        </mc:AlternateContent>
      </w:r>
      <w:r w:rsidR="00295011">
        <w:rPr>
          <w:noProof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1A235252" wp14:editId="5C5EAC7C">
                <wp:simplePos x="0" y="0"/>
                <wp:positionH relativeFrom="column">
                  <wp:posOffset>6350</wp:posOffset>
                </wp:positionH>
                <wp:positionV relativeFrom="paragraph">
                  <wp:posOffset>1492250</wp:posOffset>
                </wp:positionV>
                <wp:extent cx="3175000" cy="1981200"/>
                <wp:effectExtent l="0" t="0" r="2540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7639" w14:textId="01F93DB4" w:rsidR="00DC33E4" w:rsidRDefault="00DC33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B72F8" wp14:editId="3BFB2D60">
                                  <wp:extent cx="3041650" cy="1860550"/>
                                  <wp:effectExtent l="0" t="0" r="6350" b="635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1650" cy="186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5252" id="_x0000_s1031" type="#_x0000_t202" style="position:absolute;margin-left:.5pt;margin-top:117.5pt;width:250pt;height:156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">
                <v:textbox>
                  <w:txbxContent>
                    <w:p w14:paraId="038E7639" w14:textId="01F93DB4" w:rsidR="00DC33E4" w:rsidRDefault="00DC33E4">
                      <w:r>
                        <w:rPr>
                          <w:noProof/>
                        </w:rPr>
                        <w:drawing>
                          <wp:inline distT="0" distB="0" distL="0" distR="0" wp14:anchorId="510B72F8" wp14:editId="3BFB2D60">
                            <wp:extent cx="3041650" cy="1860550"/>
                            <wp:effectExtent l="0" t="0" r="6350" b="635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1650" cy="186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3E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6EEB7EA3" wp14:editId="15F1CDEE">
                <wp:simplePos x="0" y="0"/>
                <wp:positionH relativeFrom="margin">
                  <wp:align>left</wp:align>
                </wp:positionH>
                <wp:positionV relativeFrom="page">
                  <wp:posOffset>241300</wp:posOffset>
                </wp:positionV>
                <wp:extent cx="7313295" cy="1333500"/>
                <wp:effectExtent l="0" t="0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1333500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6E9B6F41" w14:textId="39902F3F" w:rsidR="00007736" w:rsidRPr="005158A1" w:rsidRDefault="00DC33E4" w:rsidP="00DC33E4">
                            <w:pPr>
                              <w:widowControl w:val="0"/>
                              <w:spacing w:line="600" w:lineRule="exac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58A1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FEATURED PROPERTY</w:t>
                            </w:r>
                            <w:r w:rsidRPr="005158A1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PRESENTS</w:t>
                            </w:r>
                            <w:r w:rsidRPr="005158A1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GORGEOUS SINGLE-FAMILY [CITY] HOME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7EA3" id="Text Box 7" o:spid="_x0000_s1032" type="#_x0000_t202" style="position:absolute;margin-left:0;margin-top:19pt;width:575.85pt;height:105pt;z-index:25163724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" stroked="f">
                <v:fill r:id="rId17" o:title="" recolor="t" rotate="t" type="tile"/>
                <v:textbox inset="2.88pt,2.88pt,2.88pt,2.88pt">
                  <w:txbxContent>
                    <w:p w14:paraId="6E9B6F41" w14:textId="39902F3F" w:rsidR="00007736" w:rsidRPr="005158A1" w:rsidRDefault="00DC33E4" w:rsidP="00DC33E4">
                      <w:pPr>
                        <w:widowControl w:val="0"/>
                        <w:spacing w:line="600" w:lineRule="exact"/>
                        <w:jc w:val="center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58A1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FEATURED PROPERTY</w:t>
                      </w:r>
                      <w:r w:rsidRPr="005158A1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PRESENTS</w:t>
                      </w:r>
                      <w:r w:rsidRPr="005158A1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GORGEOUS SINGLE-FAMILY [CITY] HOME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3C3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7E71B94" wp14:editId="2E881973">
                <wp:simplePos x="0" y="0"/>
                <wp:positionH relativeFrom="column">
                  <wp:posOffset>245110</wp:posOffset>
                </wp:positionH>
                <wp:positionV relativeFrom="paragraph">
                  <wp:posOffset>7757160</wp:posOffset>
                </wp:positionV>
                <wp:extent cx="2063750" cy="117475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0685A" w14:textId="77777777" w:rsidR="00973C3E" w:rsidRDefault="00973C3E" w:rsidP="00973C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3C26">
                              <w:rPr>
                                <w:sz w:val="24"/>
                                <w:szCs w:val="24"/>
                              </w:rPr>
                              <w:t xml:space="preserve">John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Real Estate Agent</w:t>
                            </w:r>
                          </w:p>
                          <w:p w14:paraId="45CB98C4" w14:textId="77777777" w:rsidR="00973C3E" w:rsidRDefault="00973C3E" w:rsidP="00973C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ABC Real Estate Company</w:t>
                            </w:r>
                          </w:p>
                          <w:p w14:paraId="1E71A082" w14:textId="77777777" w:rsidR="00973C3E" w:rsidRPr="00973C3E" w:rsidRDefault="00973C3E" w:rsidP="00973C3E">
                            <w:pPr>
                              <w:rPr>
                                <w:sz w:val="44"/>
                                <w:szCs w:val="24"/>
                              </w:rPr>
                            </w:pPr>
                          </w:p>
                          <w:p w14:paraId="08275A18" w14:textId="18916DD5" w:rsidR="00973C3E" w:rsidRPr="00133C26" w:rsidRDefault="00A72EDF" w:rsidP="00973C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973C3E" w:rsidRPr="0020284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john@realtor.com</w:t>
                              </w:r>
                            </w:hyperlink>
                            <w:r w:rsidR="00973C3E" w:rsidRPr="00133C26">
                              <w:rPr>
                                <w:sz w:val="24"/>
                                <w:szCs w:val="24"/>
                              </w:rPr>
                              <w:br/>
                              <w:t>555-555-5555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71B94" id="Text Box 8" o:spid="_x0000_s1033" type="#_x0000_t202" style="position:absolute;margin-left:19.3pt;margin-top:610.8pt;width:162.5pt;height:92.5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" fillcolor="white [3201]" strokeweight=".5pt">
                <v:textbox>
                  <w:txbxContent>
                    <w:p w14:paraId="29C0685A" w14:textId="77777777" w:rsidR="00973C3E" w:rsidRDefault="00973C3E" w:rsidP="00973C3E">
                      <w:pPr>
                        <w:rPr>
                          <w:sz w:val="24"/>
                          <w:szCs w:val="24"/>
                        </w:rPr>
                      </w:pPr>
                      <w:r w:rsidRPr="00133C26">
                        <w:rPr>
                          <w:sz w:val="24"/>
                          <w:szCs w:val="24"/>
                        </w:rPr>
                        <w:t xml:space="preserve">John </w:t>
                      </w:r>
                      <w:r>
                        <w:rPr>
                          <w:sz w:val="24"/>
                          <w:szCs w:val="24"/>
                        </w:rPr>
                        <w:t>Real Estate Agent</w:t>
                      </w:r>
                    </w:p>
                    <w:p w14:paraId="45CB98C4" w14:textId="77777777" w:rsidR="00973C3E" w:rsidRDefault="00973C3E" w:rsidP="00973C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ABC Real Estate Company</w:t>
                      </w:r>
                    </w:p>
                    <w:p w14:paraId="1E71A082" w14:textId="77777777" w:rsidR="00973C3E" w:rsidRPr="00973C3E" w:rsidRDefault="00973C3E" w:rsidP="00973C3E">
                      <w:pPr>
                        <w:rPr>
                          <w:sz w:val="44"/>
                          <w:szCs w:val="24"/>
                        </w:rPr>
                      </w:pPr>
                    </w:p>
                    <w:p w14:paraId="08275A18" w14:textId="18916DD5" w:rsidR="00973C3E" w:rsidRPr="00133C26" w:rsidRDefault="007E7971" w:rsidP="00973C3E">
                      <w:pPr>
                        <w:rPr>
                          <w:sz w:val="24"/>
                          <w:szCs w:val="24"/>
                        </w:rPr>
                      </w:pPr>
                      <w:hyperlink r:id="rId19" w:history="1">
                        <w:r w:rsidR="00973C3E" w:rsidRPr="00202849">
                          <w:rPr>
                            <w:rStyle w:val="Hyperlink"/>
                            <w:sz w:val="24"/>
                            <w:szCs w:val="24"/>
                          </w:rPr>
                          <w:t>john@realtor.com</w:t>
                        </w:r>
                      </w:hyperlink>
                      <w:r w:rsidR="00973C3E" w:rsidRPr="00133C26">
                        <w:rPr>
                          <w:sz w:val="24"/>
                          <w:szCs w:val="24"/>
                        </w:rPr>
                        <w:br/>
                        <w:t>555-555-5555</w:t>
                      </w:r>
                    </w:p>
                  </w:txbxContent>
                </v:textbox>
              </v:shape>
            </w:pict>
          </mc:Fallback>
        </mc:AlternateContent>
      </w:r>
      <w:r w:rsidR="00973C3E" w:rsidRPr="00EB18A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4A4B543D" wp14:editId="462E5BFB">
                <wp:simplePos x="0" y="0"/>
                <wp:positionH relativeFrom="page">
                  <wp:posOffset>327660</wp:posOffset>
                </wp:positionH>
                <wp:positionV relativeFrom="paragraph">
                  <wp:posOffset>7391400</wp:posOffset>
                </wp:positionV>
                <wp:extent cx="3219450" cy="16637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11533" w14:textId="1D05F004" w:rsidR="00CF70E9" w:rsidRPr="00501211" w:rsidRDefault="00973C3E" w:rsidP="008C1C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36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12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List</w:t>
                            </w:r>
                            <w:r w:rsidR="00501211" w:rsidRPr="005012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ing Presented</w:t>
                            </w:r>
                            <w:r w:rsidRPr="005012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By…</w:t>
                            </w:r>
                          </w:p>
                          <w:p w14:paraId="67C50B68" w14:textId="77777777" w:rsidR="008C1C43" w:rsidRDefault="008C1C43" w:rsidP="008C1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7793F6" w14:textId="025F3D69" w:rsidR="00973C3E" w:rsidRPr="00133C26" w:rsidRDefault="00973C3E" w:rsidP="00CF70E9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="00CF70E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14BC8C" wp14:editId="51681323">
                                  <wp:extent cx="708659" cy="824230"/>
                                  <wp:effectExtent l="0" t="0" r="0" b="0"/>
                                  <wp:docPr id="9" name="Picture 9" descr="A person wearing a suit and tie smiling and looking at the camera&#10;&#10;Description generated with very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lue Shirt No Tie Smalle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982" cy="883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C26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8744E16" w14:textId="77777777" w:rsidR="00973C3E" w:rsidRDefault="00973C3E" w:rsidP="00973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43D" id="_x0000_s1034" type="#_x0000_t202" style="position:absolute;margin-left:25.8pt;margin-top:582pt;width:253.5pt;height:131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" strokecolor="black [3213]">
                <v:textbox>
                  <w:txbxContent>
                    <w:p w14:paraId="0FC11533" w14:textId="1D05F004" w:rsidR="00CF70E9" w:rsidRPr="00501211" w:rsidRDefault="00973C3E" w:rsidP="008C1C43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A36C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012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List</w:t>
                      </w:r>
                      <w:r w:rsidR="00501211" w:rsidRPr="005012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ing Presented</w:t>
                      </w:r>
                      <w:r w:rsidRPr="005012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By…</w:t>
                      </w:r>
                    </w:p>
                    <w:p w14:paraId="67C50B68" w14:textId="77777777" w:rsidR="008C1C43" w:rsidRDefault="008C1C43" w:rsidP="008C1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7793F6" w14:textId="025F3D69" w:rsidR="00973C3E" w:rsidRPr="00133C26" w:rsidRDefault="00973C3E" w:rsidP="00CF70E9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                             </w:t>
                      </w:r>
                      <w:r w:rsidR="00CF70E9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14BC8C" wp14:editId="51681323">
                            <wp:extent cx="708659" cy="824230"/>
                            <wp:effectExtent l="0" t="0" r="0" b="0"/>
                            <wp:docPr id="9" name="Picture 9" descr="A person wearing a suit and tie smiling and looking at the camera&#10;&#10;Description generated with very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lue Shirt No Tie Smaller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982" cy="883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133C26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58744E16" w14:textId="77777777" w:rsidR="00973C3E" w:rsidRDefault="00973C3E" w:rsidP="00973C3E"/>
                  </w:txbxContent>
                </v:textbox>
                <w10:wrap type="square" anchorx="page"/>
              </v:shap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2B6CD125" wp14:editId="380E1678">
                <wp:simplePos x="0" y="0"/>
                <wp:positionH relativeFrom="column">
                  <wp:posOffset>6885940</wp:posOffset>
                </wp:positionH>
                <wp:positionV relativeFrom="page">
                  <wp:posOffset>6857365</wp:posOffset>
                </wp:positionV>
                <wp:extent cx="429895" cy="0"/>
                <wp:effectExtent l="8890" t="8890" r="8890" b="1016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C77C" id="Line 36" o:spid="_x0000_s1026" style="position:absolute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39.95pt" to="576.0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0FB3EA58" wp14:editId="6591009A">
                <wp:simplePos x="0" y="0"/>
                <wp:positionH relativeFrom="column">
                  <wp:posOffset>6885940</wp:posOffset>
                </wp:positionH>
                <wp:positionV relativeFrom="page">
                  <wp:posOffset>7087870</wp:posOffset>
                </wp:positionV>
                <wp:extent cx="429895" cy="0"/>
                <wp:effectExtent l="8890" t="10795" r="8890" b="8255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22F4" id="Line 34" o:spid="_x0000_s1026" style="position:absolute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58.1pt" to="576.05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357F7374" wp14:editId="75F295EE">
                <wp:simplePos x="0" y="0"/>
                <wp:positionH relativeFrom="column">
                  <wp:posOffset>6885940</wp:posOffset>
                </wp:positionH>
                <wp:positionV relativeFrom="page">
                  <wp:posOffset>7319010</wp:posOffset>
                </wp:positionV>
                <wp:extent cx="429895" cy="0"/>
                <wp:effectExtent l="8890" t="13335" r="8890" b="1524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B81D9" id="Line 32" o:spid="_x0000_s1026" style="position:absolute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76.3pt" to="576.0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13212FB2" wp14:editId="6A809544">
                <wp:simplePos x="0" y="0"/>
                <wp:positionH relativeFrom="column">
                  <wp:posOffset>3658870</wp:posOffset>
                </wp:positionH>
                <wp:positionV relativeFrom="page">
                  <wp:posOffset>5935980</wp:posOffset>
                </wp:positionV>
                <wp:extent cx="0" cy="1613535"/>
                <wp:effectExtent l="10795" t="11430" r="8255" b="13335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0FCAE" id="Line 29" o:spid="_x0000_s1026" style="position:absolute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88.1pt,467.4pt" to="288.1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 wp14:anchorId="78E983F8" wp14:editId="2A18779E">
                <wp:simplePos x="0" y="0"/>
                <wp:positionH relativeFrom="column">
                  <wp:posOffset>1270</wp:posOffset>
                </wp:positionH>
                <wp:positionV relativeFrom="page">
                  <wp:posOffset>6165850</wp:posOffset>
                </wp:positionV>
                <wp:extent cx="2044065" cy="0"/>
                <wp:effectExtent l="10795" t="12700" r="12065" b="63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B17B1" id="Line 25" o:spid="_x0000_s1026" style="position:absolute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85.5pt" to="161.0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218DF7AA" wp14:editId="3119A66F">
                <wp:simplePos x="0" y="0"/>
                <wp:positionH relativeFrom="column">
                  <wp:posOffset>1270</wp:posOffset>
                </wp:positionH>
                <wp:positionV relativeFrom="page">
                  <wp:posOffset>6396355</wp:posOffset>
                </wp:positionV>
                <wp:extent cx="2044065" cy="0"/>
                <wp:effectExtent l="10795" t="14605" r="12065" b="1397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AD47" id="Line 23" o:spid="_x0000_s1026" style="position:absolute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03.65pt" to="161.05pt,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53C6F6A2" wp14:editId="12F08A4F">
                <wp:simplePos x="0" y="0"/>
                <wp:positionH relativeFrom="column">
                  <wp:posOffset>1270</wp:posOffset>
                </wp:positionH>
                <wp:positionV relativeFrom="page">
                  <wp:posOffset>6626860</wp:posOffset>
                </wp:positionV>
                <wp:extent cx="2044065" cy="0"/>
                <wp:effectExtent l="10795" t="6985" r="12065" b="12065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D213" id="Line 21" o:spid="_x0000_s1026" style="position:absolute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21.8pt" to="161.0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4EF18C7C" wp14:editId="617898A8">
                <wp:simplePos x="0" y="0"/>
                <wp:positionH relativeFrom="column">
                  <wp:posOffset>1270</wp:posOffset>
                </wp:positionH>
                <wp:positionV relativeFrom="page">
                  <wp:posOffset>6857365</wp:posOffset>
                </wp:positionV>
                <wp:extent cx="2044065" cy="0"/>
                <wp:effectExtent l="10795" t="8890" r="12065" b="1016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6569" id="Line 19" o:spid="_x0000_s1026" style="position:absolute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39.95pt" to="161.0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0131E072" wp14:editId="38F5043D">
                <wp:simplePos x="0" y="0"/>
                <wp:positionH relativeFrom="column">
                  <wp:posOffset>1270</wp:posOffset>
                </wp:positionH>
                <wp:positionV relativeFrom="page">
                  <wp:posOffset>7087870</wp:posOffset>
                </wp:positionV>
                <wp:extent cx="2044065" cy="0"/>
                <wp:effectExtent l="10795" t="10795" r="12065" b="825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BCA6" id="Line 17" o:spid="_x0000_s1026" style="position:absolute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58.1pt" to="161.05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008F4D9E" wp14:editId="419DEAF1">
                <wp:simplePos x="0" y="0"/>
                <wp:positionH relativeFrom="column">
                  <wp:posOffset>1270</wp:posOffset>
                </wp:positionH>
                <wp:positionV relativeFrom="page">
                  <wp:posOffset>7319010</wp:posOffset>
                </wp:positionV>
                <wp:extent cx="2044065" cy="0"/>
                <wp:effectExtent l="10795" t="13335" r="12065" b="1524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EB149" id="Line 15" o:spid="_x0000_s1026" style="position:absolute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76.3pt" to="161.0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767AC1C9" wp14:editId="3F3AAF7C">
                <wp:simplePos x="0" y="0"/>
                <wp:positionH relativeFrom="column">
                  <wp:posOffset>6400165</wp:posOffset>
                </wp:positionH>
                <wp:positionV relativeFrom="page">
                  <wp:posOffset>245110</wp:posOffset>
                </wp:positionV>
                <wp:extent cx="685165" cy="415925"/>
                <wp:effectExtent l="0" t="0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A408D5" w14:textId="77777777" w:rsidR="00007736" w:rsidRDefault="00007736" w:rsidP="00007736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34"/>
                                <w:szCs w:val="34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C1C9" id="Text Box 5" o:spid="_x0000_s1035" type="#_x0000_t202" style="position:absolute;margin-left:503.95pt;margin-top:19.3pt;width:53.95pt;height:32.7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14:paraId="73A408D5" w14:textId="77777777" w:rsidR="00007736" w:rsidRDefault="00007736" w:rsidP="00007736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color w:val="FFFFFE"/>
                          <w:w w:val="80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80"/>
                          <w:sz w:val="34"/>
                          <w:szCs w:val="34"/>
                        </w:rPr>
                        <w:t>For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2F85">
        <w:t xml:space="preserve">  </w:t>
      </w:r>
    </w:p>
    <w:p w14:paraId="4FA4B512" w14:textId="311AFD43" w:rsidR="004E644B" w:rsidRPr="00F16731" w:rsidRDefault="006776A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372B772" wp14:editId="0E9A2A14">
                <wp:simplePos x="0" y="0"/>
                <wp:positionH relativeFrom="column">
                  <wp:posOffset>213360</wp:posOffset>
                </wp:positionH>
                <wp:positionV relativeFrom="paragraph">
                  <wp:posOffset>9150350</wp:posOffset>
                </wp:positionV>
                <wp:extent cx="6758940" cy="3352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0A7B3" w14:textId="11D26FF7" w:rsidR="006776A5" w:rsidRDefault="006776A5">
                            <w:r>
                              <w:t>Included disclosure information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2B772" id="Text Box 6" o:spid="_x0000_s1036" type="#_x0000_t202" style="position:absolute;margin-left:16.8pt;margin-top:720.5pt;width:532.2pt;height:26.4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" fillcolor="white [3201]" strokeweight=".5pt">
                <v:textbox>
                  <w:txbxContent>
                    <w:p w14:paraId="4C00A7B3" w14:textId="11D26FF7" w:rsidR="006776A5" w:rsidRDefault="006776A5">
                      <w:r>
                        <w:t>Included disclosure information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995311" wp14:editId="5DE81EB1">
            <wp:extent cx="3458210" cy="2293276"/>
            <wp:effectExtent l="0" t="0" r="8890" b="0"/>
            <wp:docPr id="4" name="Picture 4" descr="Image result for images of interior photo of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interior photo of hous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12" cy="23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44B" w:rsidRPr="00F16731" w:rsidSect="007B46E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18D6" w14:textId="77777777" w:rsidR="00A72EDF" w:rsidRDefault="00A72EDF" w:rsidP="007721A7">
      <w:r>
        <w:separator/>
      </w:r>
    </w:p>
  </w:endnote>
  <w:endnote w:type="continuationSeparator" w:id="0">
    <w:p w14:paraId="3CD974F2" w14:textId="77777777" w:rsidR="00A72EDF" w:rsidRDefault="00A72EDF" w:rsidP="0077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0AA6" w14:textId="77777777" w:rsidR="00A72EDF" w:rsidRDefault="00A72EDF" w:rsidP="007721A7">
      <w:r>
        <w:separator/>
      </w:r>
    </w:p>
  </w:footnote>
  <w:footnote w:type="continuationSeparator" w:id="0">
    <w:p w14:paraId="48E483AE" w14:textId="77777777" w:rsidR="00A72EDF" w:rsidRDefault="00A72EDF" w:rsidP="0077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E29D2"/>
    <w:multiLevelType w:val="hybridMultilevel"/>
    <w:tmpl w:val="0AE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35E38"/>
    <w:multiLevelType w:val="hybridMultilevel"/>
    <w:tmpl w:val="47947EE8"/>
    <w:lvl w:ilvl="0" w:tplc="04090001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CD"/>
    <w:rsid w:val="00007736"/>
    <w:rsid w:val="00133C26"/>
    <w:rsid w:val="0015602F"/>
    <w:rsid w:val="001972DB"/>
    <w:rsid w:val="0028342D"/>
    <w:rsid w:val="002939AE"/>
    <w:rsid w:val="00295011"/>
    <w:rsid w:val="00447EE0"/>
    <w:rsid w:val="00497483"/>
    <w:rsid w:val="004D4283"/>
    <w:rsid w:val="004E644B"/>
    <w:rsid w:val="00501211"/>
    <w:rsid w:val="00502F85"/>
    <w:rsid w:val="005158A1"/>
    <w:rsid w:val="0052077D"/>
    <w:rsid w:val="00592DCD"/>
    <w:rsid w:val="00594523"/>
    <w:rsid w:val="005D37DE"/>
    <w:rsid w:val="00635CEE"/>
    <w:rsid w:val="0064717B"/>
    <w:rsid w:val="006776A5"/>
    <w:rsid w:val="006E7724"/>
    <w:rsid w:val="006F6448"/>
    <w:rsid w:val="007721A7"/>
    <w:rsid w:val="007B46E6"/>
    <w:rsid w:val="007E7971"/>
    <w:rsid w:val="008C1C43"/>
    <w:rsid w:val="00942A89"/>
    <w:rsid w:val="009574C6"/>
    <w:rsid w:val="00973C3E"/>
    <w:rsid w:val="00A36C2F"/>
    <w:rsid w:val="00A72EDF"/>
    <w:rsid w:val="00AC5CD1"/>
    <w:rsid w:val="00B17133"/>
    <w:rsid w:val="00B61105"/>
    <w:rsid w:val="00BD4440"/>
    <w:rsid w:val="00C668AE"/>
    <w:rsid w:val="00CD6DB3"/>
    <w:rsid w:val="00CF70E9"/>
    <w:rsid w:val="00D24E92"/>
    <w:rsid w:val="00DC33E4"/>
    <w:rsid w:val="00E142E3"/>
    <w:rsid w:val="00E610F2"/>
    <w:rsid w:val="00EB18A5"/>
    <w:rsid w:val="00ED0330"/>
    <w:rsid w:val="00F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618BD"/>
  <w15:chartTrackingRefBased/>
  <w15:docId w15:val="{D95C39D0-7400-4CA2-9DBB-88A2DCD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736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E610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loanofficer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john@realtor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mailto:john@real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@loanofficer.com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wh\AppData\Roaming\Microsoft\Templates\Real%20estate%20flyer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0-31T16:36:01.0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3BC8-8236-41C0-8A49-9AB3C1DA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flyer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White</dc:creator>
  <cp:keywords/>
  <dc:description/>
  <cp:lastModifiedBy>Janet White</cp:lastModifiedBy>
  <cp:revision>2</cp:revision>
  <dcterms:created xsi:type="dcterms:W3CDTF">2018-11-01T18:41:00Z</dcterms:created>
  <dcterms:modified xsi:type="dcterms:W3CDTF">2018-11-01T18:41:00Z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